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>
            <w:pPr>
              <w:rPr>
                <w:sz w:val="12"/>
                <w:szCs w:val="12"/>
              </w:rPr>
            </w:pPr>
            <w:bookmarkStart w:id="0" w:name="_GoBack"/>
            <w:bookmarkEnd w:id="0"/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1" w:name="ТекстовоеПоле22"/>
      <w:tr w:rsidR="0085764D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:rsidR="0085764D" w:rsidRDefault="001B0FD1" w:rsidP="00F62D1F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6134B1">
              <w:instrText xml:space="preserve"> FORMTEXT </w:instrText>
            </w:r>
            <w:r>
              <w:fldChar w:fldCharType="separate"/>
            </w:r>
            <w:r w:rsidR="00F62D1F">
              <w:t> </w:t>
            </w:r>
            <w:r w:rsidR="00F62D1F">
              <w:t> </w:t>
            </w:r>
            <w:r w:rsidR="00F62D1F">
              <w:t> </w:t>
            </w:r>
            <w:r w:rsidR="00F62D1F">
              <w:t> </w:t>
            </w:r>
            <w:r w:rsidR="00F62D1F">
              <w:t> </w:t>
            </w:r>
            <w:r>
              <w:fldChar w:fldCharType="end"/>
            </w:r>
            <w:bookmarkEnd w:id="1"/>
          </w:p>
        </w:tc>
        <w:tc>
          <w:tcPr>
            <w:tcW w:w="4604" w:type="dxa"/>
            <w:shd w:val="clear" w:color="auto" w:fill="auto"/>
            <w:vAlign w:val="bottom"/>
          </w:tcPr>
          <w:p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:rsidR="0085764D" w:rsidRDefault="001B0FD1" w:rsidP="00F62D1F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85764D">
              <w:instrText xml:space="preserve"> FORMTEXT </w:instrText>
            </w:r>
            <w:r>
              <w:fldChar w:fldCharType="separate"/>
            </w:r>
            <w:r w:rsidR="00F62D1F">
              <w:t>Проект</w:t>
            </w:r>
            <w:r>
              <w:fldChar w:fldCharType="end"/>
            </w:r>
          </w:p>
        </w:tc>
      </w:tr>
      <w:tr w:rsidR="0085764D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/>
        </w:tc>
      </w:tr>
      <w:tr w:rsidR="0085764D">
        <w:trPr>
          <w:trHeight w:val="826"/>
        </w:trPr>
        <w:tc>
          <w:tcPr>
            <w:tcW w:w="1951" w:type="dxa"/>
            <w:shd w:val="clear" w:color="auto" w:fill="auto"/>
          </w:tcPr>
          <w:p w:rsidR="0085764D" w:rsidRDefault="0085764D"/>
        </w:tc>
        <w:bookmarkStart w:id="2" w:name="ТекстовоеПоле23"/>
        <w:tc>
          <w:tcPr>
            <w:tcW w:w="6095" w:type="dxa"/>
            <w:gridSpan w:val="3"/>
            <w:shd w:val="clear" w:color="auto" w:fill="auto"/>
          </w:tcPr>
          <w:p w:rsidR="0085764D" w:rsidRDefault="001B0FD1" w:rsidP="00F62D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CC14FB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D25119" w:rsidRPr="00D25119">
              <w:rPr>
                <w:b/>
                <w:bCs/>
                <w:noProof/>
              </w:rPr>
              <w:t xml:space="preserve">«Отчет об исполнении бюджета Краснооктябрьского муниципального </w:t>
            </w:r>
            <w:r w:rsidR="00A1629A">
              <w:rPr>
                <w:b/>
                <w:bCs/>
                <w:noProof/>
              </w:rPr>
              <w:t>округа</w:t>
            </w:r>
            <w:r w:rsidR="00D25119" w:rsidRPr="00D25119">
              <w:rPr>
                <w:b/>
                <w:bCs/>
                <w:noProof/>
              </w:rPr>
              <w:t xml:space="preserve"> за 202</w:t>
            </w:r>
            <w:r w:rsidR="00F62D1F">
              <w:rPr>
                <w:b/>
                <w:bCs/>
                <w:noProof/>
              </w:rPr>
              <w:t>5</w:t>
            </w:r>
            <w:r w:rsidR="00D25119" w:rsidRPr="00D25119">
              <w:rPr>
                <w:b/>
                <w:bCs/>
                <w:noProof/>
              </w:rPr>
              <w:t xml:space="preserve"> год»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1769" w:type="dxa"/>
            <w:shd w:val="clear" w:color="auto" w:fill="auto"/>
          </w:tcPr>
          <w:p w:rsidR="0085764D" w:rsidRDefault="0085764D"/>
        </w:tc>
      </w:tr>
    </w:tbl>
    <w:p w:rsidR="0085764D" w:rsidRDefault="0085764D" w:rsidP="0085764D">
      <w:pPr>
        <w:sectPr w:rsidR="0085764D" w:rsidSect="00CC14FB"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D25119" w:rsidRDefault="00D25119" w:rsidP="00D25119">
      <w:pPr>
        <w:spacing w:line="360" w:lineRule="auto"/>
        <w:jc w:val="both"/>
      </w:pPr>
    </w:p>
    <w:p w:rsidR="00D25119" w:rsidRPr="008C2A80" w:rsidRDefault="00D25119" w:rsidP="00D25119">
      <w:pPr>
        <w:spacing w:line="360" w:lineRule="auto"/>
        <w:jc w:val="both"/>
      </w:pPr>
      <w:r w:rsidRPr="008C2A80">
        <w:t xml:space="preserve">             Рассмотрев отчет управления финансов об исполнении бюджета муниципального </w:t>
      </w:r>
      <w:r w:rsidR="00A1629A">
        <w:t>округ</w:t>
      </w:r>
      <w:r w:rsidRPr="008C2A80">
        <w:t>а за 202</w:t>
      </w:r>
      <w:r w:rsidR="00623852">
        <w:t>5</w:t>
      </w:r>
      <w:r w:rsidRPr="008C2A80">
        <w:t xml:space="preserve"> год, Совет депутатов Краснооктябрьского муниципального округа Нижегородской области  </w:t>
      </w:r>
      <w:r w:rsidRPr="008C2A80">
        <w:rPr>
          <w:b/>
        </w:rPr>
        <w:t>р е ш и л</w:t>
      </w:r>
      <w:r w:rsidRPr="008C2A80">
        <w:t xml:space="preserve">:       </w:t>
      </w:r>
    </w:p>
    <w:p w:rsidR="00D25119" w:rsidRPr="009E26D2" w:rsidRDefault="00D25119" w:rsidP="00D25119">
      <w:pPr>
        <w:spacing w:line="360" w:lineRule="auto"/>
        <w:jc w:val="both"/>
        <w:rPr>
          <w:sz w:val="40"/>
          <w:szCs w:val="40"/>
        </w:rPr>
      </w:pPr>
      <w:r w:rsidRPr="008C2A80">
        <w:t xml:space="preserve">     </w:t>
      </w:r>
      <w:r w:rsidRPr="009E26D2">
        <w:t xml:space="preserve">утвердить отчет об исполнении бюджета муниципального </w:t>
      </w:r>
      <w:r w:rsidR="00A1629A" w:rsidRPr="009E26D2">
        <w:t>округа</w:t>
      </w:r>
      <w:r w:rsidRPr="009E26D2">
        <w:t xml:space="preserve"> за  202</w:t>
      </w:r>
      <w:r w:rsidR="00F62D1F">
        <w:t>5</w:t>
      </w:r>
      <w:r w:rsidRPr="009E26D2">
        <w:t xml:space="preserve"> год по доходам в сумме </w:t>
      </w:r>
      <w:r w:rsidR="006C20EE">
        <w:t>753 238 673,53</w:t>
      </w:r>
      <w:r w:rsidR="000F5081">
        <w:t xml:space="preserve"> </w:t>
      </w:r>
      <w:r w:rsidRPr="009E26D2">
        <w:t xml:space="preserve"> рублей</w:t>
      </w:r>
      <w:r w:rsidR="00623852">
        <w:t>,</w:t>
      </w:r>
      <w:r w:rsidRPr="009E26D2">
        <w:t xml:space="preserve">  по расходам в сумме </w:t>
      </w:r>
      <w:r w:rsidR="006C20EE">
        <w:t>750 604 843,3</w:t>
      </w:r>
      <w:r w:rsidRPr="009E26D2">
        <w:t xml:space="preserve"> рублей, с превышением </w:t>
      </w:r>
      <w:r w:rsidR="000F5081">
        <w:t>доходов</w:t>
      </w:r>
      <w:r w:rsidRPr="009E26D2">
        <w:t xml:space="preserve"> над </w:t>
      </w:r>
      <w:r w:rsidR="000F5081">
        <w:t>расходами</w:t>
      </w:r>
      <w:r w:rsidRPr="009E26D2">
        <w:t xml:space="preserve"> в сумме </w:t>
      </w:r>
      <w:r w:rsidR="006C20EE">
        <w:t>2 633 830,23</w:t>
      </w:r>
      <w:r w:rsidRPr="009E26D2">
        <w:rPr>
          <w:bCs/>
        </w:rPr>
        <w:t xml:space="preserve"> </w:t>
      </w:r>
      <w:r w:rsidRPr="009E26D2">
        <w:t>рублей с показателями:</w:t>
      </w:r>
      <w:r w:rsidRPr="009E26D2">
        <w:rPr>
          <w:sz w:val="40"/>
          <w:szCs w:val="40"/>
        </w:rPr>
        <w:t xml:space="preserve"> </w:t>
      </w:r>
    </w:p>
    <w:p w:rsidR="00D25119" w:rsidRPr="00C9051D" w:rsidRDefault="00D25119" w:rsidP="00D25119">
      <w:pPr>
        <w:spacing w:line="360" w:lineRule="auto"/>
        <w:jc w:val="both"/>
      </w:pPr>
      <w:r w:rsidRPr="00C9051D">
        <w:t xml:space="preserve">1) доходов бюджета муниципального </w:t>
      </w:r>
      <w:r w:rsidR="00A1629A">
        <w:t>округ</w:t>
      </w:r>
      <w:r w:rsidRPr="00C9051D">
        <w:t>а по кодам видов доходов, подвидов доходов, классификации операций сектора государственно управления, относящихся к доходам бюджетов за  202</w:t>
      </w:r>
      <w:r w:rsidR="00F62D1F">
        <w:t>5</w:t>
      </w:r>
      <w:r w:rsidRPr="00C9051D">
        <w:t xml:space="preserve"> год  согласно приложению 1;</w:t>
      </w:r>
    </w:p>
    <w:p w:rsidR="00D25119" w:rsidRPr="00C9051D" w:rsidRDefault="00D25119" w:rsidP="00D25119">
      <w:pPr>
        <w:spacing w:line="360" w:lineRule="auto"/>
        <w:jc w:val="both"/>
      </w:pPr>
      <w:r w:rsidRPr="00C9051D">
        <w:t xml:space="preserve">2) доходов бюджета муниципального </w:t>
      </w:r>
      <w:r w:rsidR="00A1629A">
        <w:t>округ</w:t>
      </w:r>
      <w:r w:rsidRPr="00C9051D">
        <w:t>а по кодам классификации доходов бюджетов за 202</w:t>
      </w:r>
      <w:r w:rsidR="006C20EE">
        <w:t>5</w:t>
      </w:r>
      <w:r w:rsidRPr="00C9051D">
        <w:t xml:space="preserve"> год согласно приложению 2;</w:t>
      </w:r>
    </w:p>
    <w:p w:rsidR="00D25119" w:rsidRPr="00C9051D" w:rsidRDefault="00D25119" w:rsidP="00D25119">
      <w:pPr>
        <w:spacing w:line="360" w:lineRule="auto"/>
        <w:jc w:val="both"/>
      </w:pPr>
      <w:r w:rsidRPr="00C9051D">
        <w:t xml:space="preserve">3) по расходам бюджета муниципального </w:t>
      </w:r>
      <w:r w:rsidR="00A1629A">
        <w:t>округ</w:t>
      </w:r>
      <w:r w:rsidRPr="00C9051D">
        <w:t xml:space="preserve">а по разделам, подразделам классификации расходов бюджета муниципального </w:t>
      </w:r>
      <w:r w:rsidR="00715340">
        <w:t>округ</w:t>
      </w:r>
      <w:r w:rsidRPr="00C9051D">
        <w:t>а  за 202</w:t>
      </w:r>
      <w:r w:rsidR="00F62D1F">
        <w:t>5</w:t>
      </w:r>
      <w:r w:rsidRPr="00C9051D">
        <w:t xml:space="preserve"> год согласно приложению 3;</w:t>
      </w:r>
    </w:p>
    <w:p w:rsidR="00D25119" w:rsidRPr="00C9051D" w:rsidRDefault="00D25119" w:rsidP="00D25119">
      <w:pPr>
        <w:spacing w:line="360" w:lineRule="auto"/>
        <w:jc w:val="both"/>
      </w:pPr>
      <w:r w:rsidRPr="00C9051D">
        <w:t xml:space="preserve">4) ведомственной структуры расходов бюджета муниципального </w:t>
      </w:r>
      <w:r w:rsidR="00A1629A">
        <w:t>округ</w:t>
      </w:r>
      <w:r w:rsidRPr="00C9051D">
        <w:t xml:space="preserve">а </w:t>
      </w:r>
      <w:r w:rsidR="00A1629A">
        <w:t xml:space="preserve"> </w:t>
      </w:r>
      <w:r w:rsidRPr="00C9051D">
        <w:t>за   202</w:t>
      </w:r>
      <w:r w:rsidR="00F62D1F">
        <w:t>5</w:t>
      </w:r>
      <w:r w:rsidRPr="00C9051D">
        <w:t xml:space="preserve"> год согласно приложению 4;</w:t>
      </w:r>
    </w:p>
    <w:p w:rsidR="00D25119" w:rsidRPr="00C9051D" w:rsidRDefault="00D25119" w:rsidP="00D25119">
      <w:pPr>
        <w:spacing w:line="360" w:lineRule="auto"/>
        <w:jc w:val="both"/>
      </w:pPr>
      <w:r w:rsidRPr="00C9051D">
        <w:t xml:space="preserve">5) источников финансирования дефицита бюджета муниципального </w:t>
      </w:r>
      <w:r w:rsidR="00A1629A">
        <w:t>округ</w:t>
      </w:r>
      <w:r w:rsidRPr="00C9051D">
        <w:t xml:space="preserve">а по кодам групп, подгрупп, статей видов источников  финансирования дефицитов бюджетов, классификации операций сектора государственного управления, </w:t>
      </w:r>
      <w:r w:rsidRPr="00C9051D">
        <w:lastRenderedPageBreak/>
        <w:t>относящихся к источникам финансирования дефицитов бюджетов за 202</w:t>
      </w:r>
      <w:r w:rsidR="00F62D1F">
        <w:t>5</w:t>
      </w:r>
      <w:r w:rsidRPr="00C9051D">
        <w:t xml:space="preserve"> год согласно приложению 5;</w:t>
      </w:r>
    </w:p>
    <w:p w:rsidR="00D25119" w:rsidRPr="00C9051D" w:rsidRDefault="00D25119" w:rsidP="00D25119">
      <w:pPr>
        <w:spacing w:line="360" w:lineRule="auto"/>
        <w:jc w:val="both"/>
      </w:pPr>
      <w:r w:rsidRPr="00C9051D">
        <w:t xml:space="preserve">6) источников финансирования дефицита бюджета муниципального </w:t>
      </w:r>
      <w:r w:rsidR="00A1629A">
        <w:t>округ</w:t>
      </w:r>
      <w:r w:rsidRPr="00C9051D">
        <w:t>а по кодам классификации источников финансирования дефицитов бюджетов за 202</w:t>
      </w:r>
      <w:r w:rsidR="00F62D1F">
        <w:t>5</w:t>
      </w:r>
      <w:r w:rsidRPr="00C9051D">
        <w:t xml:space="preserve"> год согласно приложению 6;</w:t>
      </w:r>
    </w:p>
    <w:p w:rsidR="00D25119" w:rsidRPr="00C9051D" w:rsidRDefault="00A1629A" w:rsidP="00D25119">
      <w:pPr>
        <w:spacing w:line="360" w:lineRule="auto"/>
        <w:jc w:val="both"/>
      </w:pPr>
      <w:r>
        <w:t>7</w:t>
      </w:r>
      <w:r w:rsidR="00D25119" w:rsidRPr="00C9051D">
        <w:t>) по кредиторской задолженности за 202</w:t>
      </w:r>
      <w:r w:rsidR="00F62D1F">
        <w:t>5</w:t>
      </w:r>
      <w:r w:rsidR="00D25119" w:rsidRPr="00C9051D">
        <w:t xml:space="preserve"> год согласно приложению </w:t>
      </w:r>
      <w:r w:rsidR="005E3A62">
        <w:t>7</w:t>
      </w:r>
      <w:r w:rsidR="00D25119" w:rsidRPr="00C9051D">
        <w:t>;</w:t>
      </w:r>
    </w:p>
    <w:p w:rsidR="00D25119" w:rsidRPr="00C9051D" w:rsidRDefault="00D25119" w:rsidP="00D25119">
      <w:pPr>
        <w:spacing w:line="360" w:lineRule="auto"/>
        <w:jc w:val="both"/>
      </w:pPr>
      <w:r w:rsidRPr="00C9051D">
        <w:t xml:space="preserve">9) по численности муниципальных служащих органов МСУ, работников муниципальных учреждений с указанием фактических затрат на  их денежное содержание согласно приложению </w:t>
      </w:r>
      <w:r w:rsidR="005E3A62">
        <w:t>8</w:t>
      </w:r>
      <w:r w:rsidRPr="00C9051D">
        <w:t>;</w:t>
      </w:r>
    </w:p>
    <w:p w:rsidR="00D25119" w:rsidRPr="00C9051D" w:rsidRDefault="00D25119" w:rsidP="00D25119">
      <w:pPr>
        <w:spacing w:line="360" w:lineRule="auto"/>
        <w:jc w:val="both"/>
      </w:pPr>
      <w:r w:rsidRPr="00C9051D">
        <w:t>10) по расходам за счет резервного фонда за 202</w:t>
      </w:r>
      <w:r w:rsidR="00F62D1F">
        <w:t>5</w:t>
      </w:r>
      <w:r w:rsidRPr="00C9051D">
        <w:t xml:space="preserve"> год согласно приложению </w:t>
      </w:r>
      <w:r w:rsidR="005E3A62">
        <w:t>9</w:t>
      </w:r>
      <w:r w:rsidRPr="00C9051D">
        <w:t>.</w:t>
      </w:r>
    </w:p>
    <w:p w:rsidR="00D25119" w:rsidRDefault="00D25119" w:rsidP="00D25119">
      <w:pPr>
        <w:spacing w:line="360" w:lineRule="auto"/>
        <w:jc w:val="both"/>
      </w:pPr>
    </w:p>
    <w:p w:rsidR="00155D3D" w:rsidRPr="008E5098" w:rsidRDefault="00155D3D" w:rsidP="008160D4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02ACF" w:rsidRDefault="00C02ACF" w:rsidP="00C02ACF">
      <w:pPr>
        <w:jc w:val="both"/>
      </w:pPr>
      <w:r>
        <w:t>Председатель Совета депутатов</w:t>
      </w:r>
      <w:r w:rsidR="006B1D4F">
        <w:t xml:space="preserve">                                               М.Н.Подшивалова</w:t>
      </w:r>
    </w:p>
    <w:p w:rsidR="00155D3D" w:rsidRDefault="00155D3D" w:rsidP="00C02ACF">
      <w:pPr>
        <w:jc w:val="both"/>
      </w:pPr>
    </w:p>
    <w:p w:rsidR="00C02ACF" w:rsidRDefault="00C02ACF" w:rsidP="00C02ACF"/>
    <w:p w:rsidR="00C02ACF" w:rsidRDefault="006E4FF6" w:rsidP="00C02ACF">
      <w:r>
        <w:t>Г</w:t>
      </w:r>
      <w:r w:rsidR="00C02ACF">
        <w:t>лав</w:t>
      </w:r>
      <w:r>
        <w:t xml:space="preserve">а </w:t>
      </w:r>
      <w:r w:rsidR="00C02ACF">
        <w:t xml:space="preserve"> местного самоуправления                                       </w:t>
      </w:r>
      <w:r>
        <w:t xml:space="preserve">                      </w:t>
      </w:r>
      <w:r w:rsidR="00715340">
        <w:t>Р.Н.Ильясов</w:t>
      </w:r>
    </w:p>
    <w:p w:rsidR="001112A3" w:rsidRDefault="001112A3" w:rsidP="00C02ACF"/>
    <w:p w:rsidR="00715340" w:rsidRDefault="00715340" w:rsidP="00C02ACF"/>
    <w:p w:rsidR="00715340" w:rsidRDefault="00715340" w:rsidP="00C02ACF"/>
    <w:p w:rsidR="006D1510" w:rsidRDefault="006D1510" w:rsidP="00C02ACF"/>
    <w:p w:rsidR="006D1510" w:rsidRDefault="006D1510" w:rsidP="00C02ACF"/>
    <w:p w:rsidR="006D1510" w:rsidRPr="00D25119" w:rsidRDefault="006D1510" w:rsidP="00C02ACF"/>
    <w:p w:rsidR="006D1510" w:rsidRPr="00D25119" w:rsidRDefault="006D1510" w:rsidP="00C02ACF"/>
    <w:p w:rsidR="00BA64FD" w:rsidRDefault="00BA64FD" w:rsidP="00C02ACF"/>
    <w:p w:rsidR="00BA64FD" w:rsidRDefault="00BA64FD" w:rsidP="00C02ACF"/>
    <w:p w:rsidR="000D3234" w:rsidRDefault="000D3234" w:rsidP="00C02ACF"/>
    <w:sectPr w:rsidR="000D3234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72A" w:rsidRDefault="00BA272A">
      <w:r>
        <w:separator/>
      </w:r>
    </w:p>
  </w:endnote>
  <w:endnote w:type="continuationSeparator" w:id="0">
    <w:p w:rsidR="00BA272A" w:rsidRDefault="00BA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72A" w:rsidRDefault="00BA272A">
      <w:r>
        <w:separator/>
      </w:r>
    </w:p>
  </w:footnote>
  <w:footnote w:type="continuationSeparator" w:id="0">
    <w:p w:rsidR="00BA272A" w:rsidRDefault="00BA2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A1" w:rsidRDefault="001B0FD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E21A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1A62">
      <w:rPr>
        <w:rStyle w:val="a7"/>
        <w:noProof/>
      </w:rPr>
      <w:t>2</w: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FC" w:rsidRDefault="00881A62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17780" t="8890" r="13335" b="508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B15" w:rsidRPr="00E52B15" w:rsidRDefault="009336FA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95300" cy="619125"/>
                                <wp:effectExtent l="19050" t="0" r="0" b="0"/>
                                <wp:docPr id="1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" filled="f" stroked="f" strokecolor="white" strokeweight="0">
              <v:textbox inset="0,0,0,0">
                <w:txbxContent>
                  <w:p w:rsidR="00E52B15" w:rsidRPr="00E52B15" w:rsidRDefault="009336FA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95300" cy="619125"/>
                          <wp:effectExtent l="19050" t="0" r="0" b="0"/>
                          <wp:docPr id="1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1">
                                    <a:lum bright="-40000" contrast="56000"/>
                                    <a:grayscl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DB4"/>
    <w:rsid w:val="00002715"/>
    <w:rsid w:val="00007177"/>
    <w:rsid w:val="00017205"/>
    <w:rsid w:val="00023D72"/>
    <w:rsid w:val="00040D26"/>
    <w:rsid w:val="000456BC"/>
    <w:rsid w:val="0005546A"/>
    <w:rsid w:val="00056E1C"/>
    <w:rsid w:val="00065C55"/>
    <w:rsid w:val="00066411"/>
    <w:rsid w:val="0007340B"/>
    <w:rsid w:val="000873C6"/>
    <w:rsid w:val="00087FC0"/>
    <w:rsid w:val="000903AB"/>
    <w:rsid w:val="000A19E6"/>
    <w:rsid w:val="000A6871"/>
    <w:rsid w:val="000A7A64"/>
    <w:rsid w:val="000C4391"/>
    <w:rsid w:val="000D066A"/>
    <w:rsid w:val="000D1656"/>
    <w:rsid w:val="000D3234"/>
    <w:rsid w:val="000D5C79"/>
    <w:rsid w:val="000F3C08"/>
    <w:rsid w:val="000F5081"/>
    <w:rsid w:val="000F7B5C"/>
    <w:rsid w:val="0010141B"/>
    <w:rsid w:val="00101867"/>
    <w:rsid w:val="0010360C"/>
    <w:rsid w:val="0010435E"/>
    <w:rsid w:val="001112A3"/>
    <w:rsid w:val="001246B6"/>
    <w:rsid w:val="001451F4"/>
    <w:rsid w:val="00155D3D"/>
    <w:rsid w:val="00172E48"/>
    <w:rsid w:val="001772E6"/>
    <w:rsid w:val="001774CA"/>
    <w:rsid w:val="00177B08"/>
    <w:rsid w:val="001879D9"/>
    <w:rsid w:val="00192F7A"/>
    <w:rsid w:val="001A5D62"/>
    <w:rsid w:val="001B0FD1"/>
    <w:rsid w:val="001C14D8"/>
    <w:rsid w:val="001F0640"/>
    <w:rsid w:val="001F2C31"/>
    <w:rsid w:val="001F3093"/>
    <w:rsid w:val="001F49D5"/>
    <w:rsid w:val="001F5F09"/>
    <w:rsid w:val="00201241"/>
    <w:rsid w:val="00202481"/>
    <w:rsid w:val="00204E04"/>
    <w:rsid w:val="0021494A"/>
    <w:rsid w:val="002175D4"/>
    <w:rsid w:val="0022015C"/>
    <w:rsid w:val="0023632B"/>
    <w:rsid w:val="002517A0"/>
    <w:rsid w:val="00260E76"/>
    <w:rsid w:val="00276416"/>
    <w:rsid w:val="00276805"/>
    <w:rsid w:val="0028400D"/>
    <w:rsid w:val="00293AB1"/>
    <w:rsid w:val="00297599"/>
    <w:rsid w:val="002A0F01"/>
    <w:rsid w:val="002B6128"/>
    <w:rsid w:val="002D106B"/>
    <w:rsid w:val="002D58B8"/>
    <w:rsid w:val="002E4ED7"/>
    <w:rsid w:val="002E669E"/>
    <w:rsid w:val="00300F24"/>
    <w:rsid w:val="00304F34"/>
    <w:rsid w:val="003235E6"/>
    <w:rsid w:val="00330363"/>
    <w:rsid w:val="00330BA2"/>
    <w:rsid w:val="00335FF3"/>
    <w:rsid w:val="00337EF9"/>
    <w:rsid w:val="003503C1"/>
    <w:rsid w:val="0035282A"/>
    <w:rsid w:val="00354706"/>
    <w:rsid w:val="00355383"/>
    <w:rsid w:val="003632AA"/>
    <w:rsid w:val="00373BB1"/>
    <w:rsid w:val="00375072"/>
    <w:rsid w:val="00380C5F"/>
    <w:rsid w:val="0038160D"/>
    <w:rsid w:val="00396D3C"/>
    <w:rsid w:val="003A5C64"/>
    <w:rsid w:val="003A7A5D"/>
    <w:rsid w:val="003B7FBA"/>
    <w:rsid w:val="003D601F"/>
    <w:rsid w:val="003E0482"/>
    <w:rsid w:val="003E13BD"/>
    <w:rsid w:val="003E26DE"/>
    <w:rsid w:val="003E2AC5"/>
    <w:rsid w:val="003E6B0B"/>
    <w:rsid w:val="003F6BAF"/>
    <w:rsid w:val="00404DFA"/>
    <w:rsid w:val="004056CD"/>
    <w:rsid w:val="004106A7"/>
    <w:rsid w:val="004205EA"/>
    <w:rsid w:val="00425004"/>
    <w:rsid w:val="0043564A"/>
    <w:rsid w:val="004379F4"/>
    <w:rsid w:val="00470237"/>
    <w:rsid w:val="00483427"/>
    <w:rsid w:val="00483645"/>
    <w:rsid w:val="0048443F"/>
    <w:rsid w:val="00486332"/>
    <w:rsid w:val="00491392"/>
    <w:rsid w:val="00494BDB"/>
    <w:rsid w:val="004976B7"/>
    <w:rsid w:val="004A2863"/>
    <w:rsid w:val="004C33BA"/>
    <w:rsid w:val="004C34C3"/>
    <w:rsid w:val="004D214C"/>
    <w:rsid w:val="004D34CF"/>
    <w:rsid w:val="004D496C"/>
    <w:rsid w:val="004D56E8"/>
    <w:rsid w:val="004E334E"/>
    <w:rsid w:val="004E35AD"/>
    <w:rsid w:val="00504DB3"/>
    <w:rsid w:val="00506B23"/>
    <w:rsid w:val="00521016"/>
    <w:rsid w:val="005220E5"/>
    <w:rsid w:val="00534585"/>
    <w:rsid w:val="00545867"/>
    <w:rsid w:val="00547D13"/>
    <w:rsid w:val="00550648"/>
    <w:rsid w:val="005527F5"/>
    <w:rsid w:val="00560BDB"/>
    <w:rsid w:val="00561F1D"/>
    <w:rsid w:val="00590048"/>
    <w:rsid w:val="005916F0"/>
    <w:rsid w:val="00593254"/>
    <w:rsid w:val="00596B4B"/>
    <w:rsid w:val="005A090E"/>
    <w:rsid w:val="005B0693"/>
    <w:rsid w:val="005B112B"/>
    <w:rsid w:val="005B59CC"/>
    <w:rsid w:val="005B6804"/>
    <w:rsid w:val="005C0552"/>
    <w:rsid w:val="005C65B1"/>
    <w:rsid w:val="005E3A62"/>
    <w:rsid w:val="006010A3"/>
    <w:rsid w:val="00603786"/>
    <w:rsid w:val="00604555"/>
    <w:rsid w:val="00604B88"/>
    <w:rsid w:val="00606815"/>
    <w:rsid w:val="006134B1"/>
    <w:rsid w:val="00623852"/>
    <w:rsid w:val="00625C82"/>
    <w:rsid w:val="00625DDC"/>
    <w:rsid w:val="0063056A"/>
    <w:rsid w:val="00640491"/>
    <w:rsid w:val="006452F5"/>
    <w:rsid w:val="006526CB"/>
    <w:rsid w:val="00654EA0"/>
    <w:rsid w:val="00655875"/>
    <w:rsid w:val="00660D5C"/>
    <w:rsid w:val="0067053D"/>
    <w:rsid w:val="00674978"/>
    <w:rsid w:val="00682EEE"/>
    <w:rsid w:val="00683DB4"/>
    <w:rsid w:val="00691DE5"/>
    <w:rsid w:val="00693234"/>
    <w:rsid w:val="006B1D4F"/>
    <w:rsid w:val="006B201C"/>
    <w:rsid w:val="006C20EE"/>
    <w:rsid w:val="006D1510"/>
    <w:rsid w:val="006D3D4E"/>
    <w:rsid w:val="006E4067"/>
    <w:rsid w:val="006E4FF6"/>
    <w:rsid w:val="007021D2"/>
    <w:rsid w:val="00706EB2"/>
    <w:rsid w:val="0071115E"/>
    <w:rsid w:val="00714743"/>
    <w:rsid w:val="00715340"/>
    <w:rsid w:val="007166CA"/>
    <w:rsid w:val="007212E3"/>
    <w:rsid w:val="00731EBC"/>
    <w:rsid w:val="007621BB"/>
    <w:rsid w:val="00780FBE"/>
    <w:rsid w:val="007820D2"/>
    <w:rsid w:val="007A34D9"/>
    <w:rsid w:val="007A3DAF"/>
    <w:rsid w:val="007A6A1F"/>
    <w:rsid w:val="007B0AE3"/>
    <w:rsid w:val="007B0B27"/>
    <w:rsid w:val="007B5C04"/>
    <w:rsid w:val="007C47DD"/>
    <w:rsid w:val="007C78A7"/>
    <w:rsid w:val="007E6BB9"/>
    <w:rsid w:val="008142D8"/>
    <w:rsid w:val="00814928"/>
    <w:rsid w:val="008160D4"/>
    <w:rsid w:val="00837C7D"/>
    <w:rsid w:val="0085288B"/>
    <w:rsid w:val="0085764D"/>
    <w:rsid w:val="00867D97"/>
    <w:rsid w:val="00881A62"/>
    <w:rsid w:val="008853A0"/>
    <w:rsid w:val="00892EFA"/>
    <w:rsid w:val="00896A3E"/>
    <w:rsid w:val="008A49F4"/>
    <w:rsid w:val="008B11D1"/>
    <w:rsid w:val="008B429D"/>
    <w:rsid w:val="008C244B"/>
    <w:rsid w:val="008C2A80"/>
    <w:rsid w:val="008C5229"/>
    <w:rsid w:val="008D13B2"/>
    <w:rsid w:val="008D30B4"/>
    <w:rsid w:val="008D5E3D"/>
    <w:rsid w:val="008E5098"/>
    <w:rsid w:val="008E6D46"/>
    <w:rsid w:val="008F28BA"/>
    <w:rsid w:val="00900FD8"/>
    <w:rsid w:val="00923AEC"/>
    <w:rsid w:val="00927565"/>
    <w:rsid w:val="009336FA"/>
    <w:rsid w:val="00944CF3"/>
    <w:rsid w:val="009452A6"/>
    <w:rsid w:val="009458C7"/>
    <w:rsid w:val="009566E5"/>
    <w:rsid w:val="00957A15"/>
    <w:rsid w:val="009637EE"/>
    <w:rsid w:val="00967791"/>
    <w:rsid w:val="00971CE2"/>
    <w:rsid w:val="009745C2"/>
    <w:rsid w:val="009821D7"/>
    <w:rsid w:val="00995DDA"/>
    <w:rsid w:val="009A1D2F"/>
    <w:rsid w:val="009C464B"/>
    <w:rsid w:val="009C4AE1"/>
    <w:rsid w:val="009D0B51"/>
    <w:rsid w:val="009E26D2"/>
    <w:rsid w:val="009E5522"/>
    <w:rsid w:val="009E5C03"/>
    <w:rsid w:val="009F1467"/>
    <w:rsid w:val="009F5FD1"/>
    <w:rsid w:val="00A040A8"/>
    <w:rsid w:val="00A12790"/>
    <w:rsid w:val="00A1629A"/>
    <w:rsid w:val="00A227F7"/>
    <w:rsid w:val="00A27EE0"/>
    <w:rsid w:val="00A3058F"/>
    <w:rsid w:val="00A3199D"/>
    <w:rsid w:val="00A3248D"/>
    <w:rsid w:val="00A376DE"/>
    <w:rsid w:val="00A50E6A"/>
    <w:rsid w:val="00A54E2B"/>
    <w:rsid w:val="00A74C56"/>
    <w:rsid w:val="00A85BFC"/>
    <w:rsid w:val="00A9215B"/>
    <w:rsid w:val="00A93E34"/>
    <w:rsid w:val="00AA29DD"/>
    <w:rsid w:val="00AA399F"/>
    <w:rsid w:val="00AB172A"/>
    <w:rsid w:val="00AB5F36"/>
    <w:rsid w:val="00AB747E"/>
    <w:rsid w:val="00AC3C09"/>
    <w:rsid w:val="00AC5AA7"/>
    <w:rsid w:val="00AC646E"/>
    <w:rsid w:val="00AC7775"/>
    <w:rsid w:val="00AD0589"/>
    <w:rsid w:val="00AD3078"/>
    <w:rsid w:val="00AD5ECB"/>
    <w:rsid w:val="00AD7CA2"/>
    <w:rsid w:val="00AE21A1"/>
    <w:rsid w:val="00B06DD0"/>
    <w:rsid w:val="00B07027"/>
    <w:rsid w:val="00B14324"/>
    <w:rsid w:val="00B33EFB"/>
    <w:rsid w:val="00B34946"/>
    <w:rsid w:val="00B75DFC"/>
    <w:rsid w:val="00B91CE2"/>
    <w:rsid w:val="00B9644D"/>
    <w:rsid w:val="00BA272A"/>
    <w:rsid w:val="00BA2ACF"/>
    <w:rsid w:val="00BA3B7E"/>
    <w:rsid w:val="00BA64FD"/>
    <w:rsid w:val="00BC183A"/>
    <w:rsid w:val="00BC61C1"/>
    <w:rsid w:val="00BD1236"/>
    <w:rsid w:val="00BD42E8"/>
    <w:rsid w:val="00C00F42"/>
    <w:rsid w:val="00C02ACF"/>
    <w:rsid w:val="00C03D08"/>
    <w:rsid w:val="00C07083"/>
    <w:rsid w:val="00C12438"/>
    <w:rsid w:val="00C170C2"/>
    <w:rsid w:val="00C179A8"/>
    <w:rsid w:val="00C32727"/>
    <w:rsid w:val="00C37123"/>
    <w:rsid w:val="00C420BE"/>
    <w:rsid w:val="00C425B7"/>
    <w:rsid w:val="00C578AA"/>
    <w:rsid w:val="00C60E5F"/>
    <w:rsid w:val="00C74572"/>
    <w:rsid w:val="00C82763"/>
    <w:rsid w:val="00C82C18"/>
    <w:rsid w:val="00C834B9"/>
    <w:rsid w:val="00CC14FB"/>
    <w:rsid w:val="00CC47F1"/>
    <w:rsid w:val="00CD1C01"/>
    <w:rsid w:val="00CD37AE"/>
    <w:rsid w:val="00CD3CB3"/>
    <w:rsid w:val="00CD6BEC"/>
    <w:rsid w:val="00CE2D1C"/>
    <w:rsid w:val="00CE4C69"/>
    <w:rsid w:val="00CE63B0"/>
    <w:rsid w:val="00CE700E"/>
    <w:rsid w:val="00CF2465"/>
    <w:rsid w:val="00D01C98"/>
    <w:rsid w:val="00D11217"/>
    <w:rsid w:val="00D25119"/>
    <w:rsid w:val="00D26C5B"/>
    <w:rsid w:val="00D27EDC"/>
    <w:rsid w:val="00D3028B"/>
    <w:rsid w:val="00D310D1"/>
    <w:rsid w:val="00D322E6"/>
    <w:rsid w:val="00D45BD4"/>
    <w:rsid w:val="00D468A0"/>
    <w:rsid w:val="00D560D5"/>
    <w:rsid w:val="00D663D9"/>
    <w:rsid w:val="00D70026"/>
    <w:rsid w:val="00D7334F"/>
    <w:rsid w:val="00D76701"/>
    <w:rsid w:val="00D8179A"/>
    <w:rsid w:val="00D95790"/>
    <w:rsid w:val="00DB2348"/>
    <w:rsid w:val="00DB2570"/>
    <w:rsid w:val="00DC2FB4"/>
    <w:rsid w:val="00DC6676"/>
    <w:rsid w:val="00DD59AF"/>
    <w:rsid w:val="00DD655D"/>
    <w:rsid w:val="00DF619D"/>
    <w:rsid w:val="00DF6851"/>
    <w:rsid w:val="00E00F14"/>
    <w:rsid w:val="00E05968"/>
    <w:rsid w:val="00E14C5A"/>
    <w:rsid w:val="00E24AE5"/>
    <w:rsid w:val="00E27460"/>
    <w:rsid w:val="00E32342"/>
    <w:rsid w:val="00E40F82"/>
    <w:rsid w:val="00E42FA4"/>
    <w:rsid w:val="00E457A7"/>
    <w:rsid w:val="00E52B15"/>
    <w:rsid w:val="00E544ED"/>
    <w:rsid w:val="00E61294"/>
    <w:rsid w:val="00E649D6"/>
    <w:rsid w:val="00E674D1"/>
    <w:rsid w:val="00E7089E"/>
    <w:rsid w:val="00E73803"/>
    <w:rsid w:val="00E76580"/>
    <w:rsid w:val="00E85825"/>
    <w:rsid w:val="00E95C5F"/>
    <w:rsid w:val="00E9676D"/>
    <w:rsid w:val="00EA506E"/>
    <w:rsid w:val="00EB38DA"/>
    <w:rsid w:val="00EF62B4"/>
    <w:rsid w:val="00EF681B"/>
    <w:rsid w:val="00F12E73"/>
    <w:rsid w:val="00F151FB"/>
    <w:rsid w:val="00F31112"/>
    <w:rsid w:val="00F31813"/>
    <w:rsid w:val="00F47132"/>
    <w:rsid w:val="00F602AB"/>
    <w:rsid w:val="00F6166D"/>
    <w:rsid w:val="00F62D1F"/>
    <w:rsid w:val="00F633AF"/>
    <w:rsid w:val="00F644F4"/>
    <w:rsid w:val="00F74554"/>
    <w:rsid w:val="00F74556"/>
    <w:rsid w:val="00F74A8F"/>
    <w:rsid w:val="00FA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8B8"/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EF62B4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58B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D58B8"/>
    <w:pPr>
      <w:tabs>
        <w:tab w:val="center" w:pos="4153"/>
        <w:tab w:val="right" w:pos="8306"/>
      </w:tabs>
    </w:pPr>
  </w:style>
  <w:style w:type="character" w:styleId="a5">
    <w:name w:val="Hyperlink"/>
    <w:rsid w:val="002D58B8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02ACF"/>
    <w:pPr>
      <w:autoSpaceDE w:val="0"/>
      <w:autoSpaceDN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rsid w:val="00EF62B4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8B8"/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EF62B4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58B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D58B8"/>
    <w:pPr>
      <w:tabs>
        <w:tab w:val="center" w:pos="4153"/>
        <w:tab w:val="right" w:pos="8306"/>
      </w:tabs>
    </w:pPr>
  </w:style>
  <w:style w:type="character" w:styleId="a5">
    <w:name w:val="Hyperlink"/>
    <w:rsid w:val="002D58B8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02ACF"/>
    <w:pPr>
      <w:autoSpaceDE w:val="0"/>
      <w:autoSpaceDN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rsid w:val="00EF62B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\Desktop\&#1059;&#1090;&#1086;&#1095;&#1085;&#1077;&#1085;&#1080;&#1077;%20&#1073;&#1102;&#1076;&#1078;&#1077;&#1090;&#1072;%20&#1079;&#1072;%20&#1072;&#1074;&#1075;&#1091;&#1089;&#1090;%20%202022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7</dc:creator>
  <cp:keywords>Бланки, шаблоны</cp:keywords>
  <cp:lastModifiedBy>user</cp:lastModifiedBy>
  <cp:revision>2</cp:revision>
  <cp:lastPrinted>2024-04-01T11:05:00Z</cp:lastPrinted>
  <dcterms:created xsi:type="dcterms:W3CDTF">2026-04-17T12:10:00Z</dcterms:created>
  <dcterms:modified xsi:type="dcterms:W3CDTF">2026-04-17T12:10:00Z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